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5487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2F72912A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5937D518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4DF6D595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116C8322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61C2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0AEF6634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1D308ADF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61C2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6A4C4668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0B35E2DE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2D4D2562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039FE610" w14:textId="77777777" w:rsidR="0030396A" w:rsidRDefault="00F94021" w:rsidP="00F94021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1C25">
        <w:rPr>
          <w:sz w:val="28"/>
          <w:szCs w:val="28"/>
        </w:rPr>
        <w:t>02</w:t>
      </w:r>
      <w:r w:rsidR="0030396A" w:rsidRPr="006F3032">
        <w:rPr>
          <w:sz w:val="28"/>
          <w:szCs w:val="28"/>
        </w:rPr>
        <w:t xml:space="preserve"> </w:t>
      </w:r>
      <w:r w:rsidR="0030396A">
        <w:rPr>
          <w:sz w:val="28"/>
          <w:szCs w:val="28"/>
        </w:rPr>
        <w:t>июл</w:t>
      </w:r>
      <w:r w:rsidR="0030396A" w:rsidRPr="006F3032">
        <w:rPr>
          <w:sz w:val="28"/>
          <w:szCs w:val="28"/>
        </w:rPr>
        <w:t>я 20</w:t>
      </w:r>
      <w:r w:rsidR="0029533E">
        <w:rPr>
          <w:sz w:val="28"/>
          <w:szCs w:val="28"/>
        </w:rPr>
        <w:t>20</w:t>
      </w:r>
      <w:r w:rsidR="0030396A">
        <w:rPr>
          <w:sz w:val="28"/>
          <w:szCs w:val="28"/>
        </w:rPr>
        <w:t xml:space="preserve"> года                       </w:t>
      </w:r>
      <w:r w:rsidR="00B61C2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B61C25">
        <w:rPr>
          <w:sz w:val="28"/>
          <w:szCs w:val="28"/>
        </w:rPr>
        <w:t xml:space="preserve">  8</w:t>
      </w:r>
      <w:r w:rsidR="0029533E">
        <w:rPr>
          <w:sz w:val="28"/>
          <w:szCs w:val="28"/>
        </w:rPr>
        <w:t>3</w:t>
      </w:r>
      <w:r w:rsidR="0030396A" w:rsidRPr="006F3032">
        <w:rPr>
          <w:sz w:val="28"/>
          <w:szCs w:val="28"/>
        </w:rPr>
        <w:t xml:space="preserve">                         </w:t>
      </w:r>
      <w:r w:rsidR="00B61C25">
        <w:rPr>
          <w:sz w:val="28"/>
          <w:szCs w:val="28"/>
        </w:rPr>
        <w:t xml:space="preserve">              х.Веселый</w:t>
      </w:r>
    </w:p>
    <w:p w14:paraId="2849B5E7" w14:textId="77777777" w:rsidR="00416EE3" w:rsidRPr="0030396A" w:rsidRDefault="00416EE3" w:rsidP="0030396A">
      <w:pPr>
        <w:jc w:val="center"/>
        <w:rPr>
          <w:b/>
        </w:rPr>
      </w:pPr>
    </w:p>
    <w:p w14:paraId="2ED41A56" w14:textId="77777777"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14:paraId="1A0330A8" w14:textId="77777777"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14:paraId="076E6797" w14:textId="77777777" w:rsidR="005514B9" w:rsidRDefault="00B61C25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14:paraId="3188B511" w14:textId="77777777"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5514B9" w:rsidRPr="005514B9">
        <w:rPr>
          <w:b/>
          <w:sz w:val="28"/>
          <w:szCs w:val="28"/>
        </w:rPr>
        <w:t>Экономическое</w:t>
      </w:r>
      <w:r w:rsidR="005514B9">
        <w:rPr>
          <w:b/>
          <w:sz w:val="28"/>
          <w:szCs w:val="28"/>
        </w:rPr>
        <w:t xml:space="preserve"> </w:t>
      </w:r>
      <w:r w:rsidR="005514B9" w:rsidRPr="005514B9">
        <w:rPr>
          <w:b/>
          <w:sz w:val="28"/>
          <w:szCs w:val="28"/>
        </w:rPr>
        <w:t>развитие и инновационная экономика</w:t>
      </w:r>
      <w:r w:rsidRPr="005514B9">
        <w:rPr>
          <w:b/>
          <w:sz w:val="28"/>
          <w:szCs w:val="28"/>
        </w:rPr>
        <w:t>»</w:t>
      </w:r>
    </w:p>
    <w:p w14:paraId="64972344" w14:textId="77777777"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8B0220" w:rsidRPr="005514B9">
        <w:rPr>
          <w:b/>
          <w:sz w:val="28"/>
          <w:szCs w:val="28"/>
        </w:rPr>
        <w:t xml:space="preserve">1 полугодие </w:t>
      </w:r>
      <w:r w:rsidRPr="005514B9">
        <w:rPr>
          <w:b/>
          <w:sz w:val="28"/>
          <w:szCs w:val="28"/>
        </w:rPr>
        <w:t>20</w:t>
      </w:r>
      <w:r w:rsidR="0029533E">
        <w:rPr>
          <w:b/>
          <w:sz w:val="28"/>
          <w:szCs w:val="28"/>
        </w:rPr>
        <w:t>20</w:t>
      </w:r>
      <w:r w:rsidR="00113B9E">
        <w:rPr>
          <w:b/>
          <w:sz w:val="28"/>
          <w:szCs w:val="28"/>
        </w:rPr>
        <w:t xml:space="preserve"> 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14:paraId="1530DC98" w14:textId="77777777"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14:paraId="0E8B747C" w14:textId="77777777"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B61C25">
        <w:rPr>
          <w:sz w:val="28"/>
          <w:szCs w:val="28"/>
        </w:rPr>
        <w:t>17.01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B61C25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61C25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B61C25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14:paraId="1700748B" w14:textId="77777777" w:rsidR="0054493C" w:rsidRDefault="0054493C" w:rsidP="0033222D">
      <w:pPr>
        <w:pStyle w:val="ConsPlusTitle"/>
        <w:widowControl/>
        <w:rPr>
          <w:b w:val="0"/>
          <w:bCs w:val="0"/>
        </w:rPr>
      </w:pPr>
    </w:p>
    <w:p w14:paraId="0783B484" w14:textId="77777777"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Pr="005514B9">
        <w:rPr>
          <w:rFonts w:ascii="Times New Roman" w:hAnsi="Times New Roman"/>
          <w:sz w:val="28"/>
          <w:szCs w:val="28"/>
        </w:rPr>
        <w:t>»,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Pr="005514B9">
        <w:rPr>
          <w:rFonts w:ascii="Times New Roman" w:hAnsi="Times New Roman"/>
          <w:sz w:val="28"/>
          <w:szCs w:val="28"/>
        </w:rPr>
        <w:t xml:space="preserve"> постановлением</w:t>
      </w:r>
      <w:r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113B9E">
        <w:rPr>
          <w:rFonts w:ascii="Times New Roman" w:hAnsi="Times New Roman"/>
          <w:sz w:val="28"/>
          <w:szCs w:val="28"/>
        </w:rPr>
        <w:t>27.12.2019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B61C25">
        <w:rPr>
          <w:rFonts w:ascii="Times New Roman" w:hAnsi="Times New Roman"/>
          <w:sz w:val="28"/>
          <w:szCs w:val="28"/>
        </w:rPr>
        <w:t>19</w:t>
      </w:r>
      <w:r w:rsidR="00113B9E">
        <w:rPr>
          <w:rFonts w:ascii="Times New Roman" w:hAnsi="Times New Roman"/>
          <w:sz w:val="28"/>
          <w:szCs w:val="28"/>
        </w:rPr>
        <w:t>8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113B9E">
        <w:rPr>
          <w:rFonts w:ascii="Times New Roman" w:hAnsi="Times New Roman"/>
          <w:sz w:val="28"/>
          <w:szCs w:val="28"/>
        </w:rPr>
        <w:t>20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113B9E">
        <w:rPr>
          <w:rFonts w:ascii="Times New Roman" w:hAnsi="Times New Roman"/>
          <w:sz w:val="28"/>
          <w:szCs w:val="28"/>
        </w:rPr>
        <w:t>20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постановлению.</w:t>
      </w:r>
    </w:p>
    <w:p w14:paraId="62B0F262" w14:textId="77777777"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14:paraId="394F8FEA" w14:textId="77777777" w:rsidR="00BE6866" w:rsidRPr="00121769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14:paraId="3C50D694" w14:textId="77777777" w:rsidR="00CA5D5E" w:rsidRDefault="00CA5D5E" w:rsidP="009050D9">
      <w:pPr>
        <w:rPr>
          <w:sz w:val="28"/>
          <w:szCs w:val="28"/>
        </w:rPr>
      </w:pPr>
    </w:p>
    <w:p w14:paraId="0444CC0D" w14:textId="77777777" w:rsidR="00121769" w:rsidRDefault="00121769" w:rsidP="009050D9">
      <w:pPr>
        <w:rPr>
          <w:sz w:val="28"/>
          <w:szCs w:val="28"/>
        </w:rPr>
      </w:pPr>
    </w:p>
    <w:p w14:paraId="5E54D1DB" w14:textId="77777777" w:rsidR="00121769" w:rsidRDefault="00121769" w:rsidP="009050D9">
      <w:pPr>
        <w:rPr>
          <w:sz w:val="28"/>
          <w:szCs w:val="28"/>
        </w:rPr>
      </w:pPr>
    </w:p>
    <w:p w14:paraId="7703B52B" w14:textId="77777777" w:rsidR="00121769" w:rsidRPr="00121769" w:rsidRDefault="00121769" w:rsidP="009050D9">
      <w:pPr>
        <w:rPr>
          <w:sz w:val="28"/>
          <w:szCs w:val="28"/>
        </w:rPr>
      </w:pPr>
    </w:p>
    <w:p w14:paraId="644A2110" w14:textId="77777777" w:rsidR="00440A2E" w:rsidRDefault="00B61C2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0A2E" w:rsidRPr="00EA3778">
        <w:rPr>
          <w:sz w:val="28"/>
          <w:szCs w:val="28"/>
        </w:rPr>
        <w:t xml:space="preserve">Глава </w:t>
      </w:r>
      <w:r w:rsidR="00440A2E">
        <w:rPr>
          <w:sz w:val="28"/>
          <w:szCs w:val="28"/>
        </w:rPr>
        <w:t xml:space="preserve">Администрации </w:t>
      </w:r>
    </w:p>
    <w:p w14:paraId="0AE35921" w14:textId="77777777" w:rsidR="00440A2E" w:rsidRPr="00EA3778" w:rsidRDefault="00B61C2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</w:p>
    <w:p w14:paraId="4EDEF332" w14:textId="77777777" w:rsidR="00CA5D5E" w:rsidRDefault="00CA5D5E" w:rsidP="00796F0F">
      <w:pPr>
        <w:rPr>
          <w:sz w:val="28"/>
          <w:szCs w:val="28"/>
        </w:rPr>
      </w:pPr>
    </w:p>
    <w:p w14:paraId="5A24A572" w14:textId="77777777" w:rsidR="00796F0F" w:rsidRPr="00C91B59" w:rsidRDefault="00796F0F" w:rsidP="00796F0F">
      <w:pPr>
        <w:rPr>
          <w:sz w:val="24"/>
          <w:szCs w:val="24"/>
        </w:rPr>
      </w:pPr>
    </w:p>
    <w:p w14:paraId="4AEBEFEA" w14:textId="77777777"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14:paraId="585FB441" w14:textId="77777777"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14:paraId="6A93100E" w14:textId="77777777"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14:paraId="26DBDF40" w14:textId="77777777" w:rsidR="00761556" w:rsidRPr="00875AFD" w:rsidRDefault="00B61C25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02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113B9E">
        <w:rPr>
          <w:sz w:val="24"/>
          <w:szCs w:val="24"/>
        </w:rPr>
        <w:t>20</w:t>
      </w:r>
      <w:r w:rsidR="00761556" w:rsidRPr="00875AFD">
        <w:rPr>
          <w:sz w:val="24"/>
          <w:szCs w:val="24"/>
        </w:rPr>
        <w:t xml:space="preserve">г № </w:t>
      </w:r>
      <w:r w:rsidR="00113B9E">
        <w:rPr>
          <w:sz w:val="24"/>
          <w:szCs w:val="24"/>
        </w:rPr>
        <w:t>83</w:t>
      </w:r>
    </w:p>
    <w:p w14:paraId="5C105EE2" w14:textId="77777777"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7B14ECA0" w14:textId="77777777" w:rsidR="00113B9E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</w:t>
      </w:r>
      <w:r w:rsidR="005514B9" w:rsidRPr="005514B9">
        <w:rPr>
          <w:rFonts w:ascii="Times New Roman" w:hAnsi="Times New Roman" w:cs="Times New Roman"/>
          <w:sz w:val="24"/>
          <w:szCs w:val="24"/>
          <w:u w:val="single"/>
        </w:rPr>
        <w:t>Экономическое развитие и инновационная экономика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C69EDF" w14:textId="77777777" w:rsidR="00761556" w:rsidRPr="001B0FF1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1 полугодие 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13B9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17EEC"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AC9CED2" w14:textId="77777777" w:rsidR="00761556" w:rsidRPr="001B0FF1" w:rsidRDefault="00761556" w:rsidP="007615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093" w:type="dxa"/>
        <w:tblCellSpacing w:w="5" w:type="nil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276"/>
      </w:tblGrid>
      <w:tr w:rsidR="00C01EA6" w:rsidRPr="001B0FF1" w14:paraId="00B590E0" w14:textId="77777777" w:rsidTr="001B1B4B">
        <w:trPr>
          <w:trHeight w:val="546"/>
          <w:tblCellSpacing w:w="5" w:type="nil"/>
        </w:trPr>
        <w:tc>
          <w:tcPr>
            <w:tcW w:w="600" w:type="dxa"/>
            <w:vMerge w:val="restart"/>
          </w:tcPr>
          <w:p w14:paraId="4B1000DE" w14:textId="77777777"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5" w:type="dxa"/>
            <w:vMerge w:val="restart"/>
          </w:tcPr>
          <w:p w14:paraId="3FFE0F6D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</w:tcPr>
          <w:p w14:paraId="10A2AD14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14:paraId="4BD6A1FF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0411834A" w14:textId="77777777" w:rsidR="00C01EA6" w:rsidRPr="003B5239" w:rsidRDefault="00C01EA6" w:rsidP="0019644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</w:tcPr>
          <w:p w14:paraId="2EE66495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</w:tcPr>
          <w:p w14:paraId="57AD7288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</w:tcPr>
          <w:p w14:paraId="340FB368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</w:tcPr>
          <w:p w14:paraId="59627B1D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</w:tcPr>
          <w:p w14:paraId="3219FBAD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29D8E428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C01EA6" w:rsidRPr="001B0FF1" w14:paraId="68EC0823" w14:textId="77777777" w:rsidTr="001B1B4B">
        <w:trPr>
          <w:trHeight w:val="720"/>
          <w:tblCellSpacing w:w="5" w:type="nil"/>
        </w:trPr>
        <w:tc>
          <w:tcPr>
            <w:tcW w:w="600" w:type="dxa"/>
            <w:vMerge/>
          </w:tcPr>
          <w:p w14:paraId="508399A5" w14:textId="77777777"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</w:tcPr>
          <w:p w14:paraId="63AA3897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449E282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1834D0C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52FAB90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0D583DD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3072E0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6FB3E10D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</w:tcPr>
          <w:p w14:paraId="62CD9C38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</w:tcPr>
          <w:p w14:paraId="04EEEAC9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</w:tcPr>
          <w:p w14:paraId="5CB1DDB6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E936DE7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C28A7" w:rsidRPr="001B0FF1" w14:paraId="24F9B2E1" w14:textId="77777777" w:rsidTr="001B1B4B">
        <w:trPr>
          <w:tblCellSpacing w:w="5" w:type="nil"/>
        </w:trPr>
        <w:tc>
          <w:tcPr>
            <w:tcW w:w="600" w:type="dxa"/>
          </w:tcPr>
          <w:p w14:paraId="42012305" w14:textId="77777777" w:rsidR="00C01EA6" w:rsidRPr="000B0740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</w:tcPr>
          <w:p w14:paraId="40A95DC5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C7F1812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2CB4BA5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7C21E25D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3AF5F981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09719D1D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6A50D71" w14:textId="77777777"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</w:tcPr>
          <w:p w14:paraId="650192D2" w14:textId="77777777"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</w:tcPr>
          <w:p w14:paraId="086A7C47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782E582D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5514B9" w:rsidRPr="001B0FF1" w14:paraId="67E64AF6" w14:textId="77777777" w:rsidTr="001B1B4B">
        <w:trPr>
          <w:tblCellSpacing w:w="5" w:type="nil"/>
        </w:trPr>
        <w:tc>
          <w:tcPr>
            <w:tcW w:w="600" w:type="dxa"/>
          </w:tcPr>
          <w:p w14:paraId="1A503762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14:paraId="126975AF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hyperlink r:id="rId8" w:anchor="Par879" w:history="1">
              <w:r w:rsidRPr="00325D2F">
                <w:rPr>
                  <w:rStyle w:val="af6"/>
                  <w:color w:val="auto"/>
                  <w:sz w:val="22"/>
                  <w:szCs w:val="22"/>
                </w:rPr>
                <w:t>Подпрограмма</w:t>
              </w:r>
            </w:hyperlink>
            <w:r w:rsidRPr="00325D2F">
              <w:rPr>
                <w:sz w:val="22"/>
                <w:szCs w:val="22"/>
              </w:rPr>
              <w:t xml:space="preserve"> 1. «Создание благоприятных условий для пр</w:t>
            </w:r>
            <w:r w:rsidRPr="00325D2F">
              <w:rPr>
                <w:sz w:val="22"/>
                <w:szCs w:val="22"/>
              </w:rPr>
              <w:t>и</w:t>
            </w:r>
            <w:r w:rsidRPr="00325D2F">
              <w:rPr>
                <w:sz w:val="22"/>
                <w:szCs w:val="22"/>
              </w:rPr>
              <w:t>влечения инвестиций и развитие суб</w:t>
            </w:r>
            <w:r w:rsidRPr="00325D2F">
              <w:rPr>
                <w:sz w:val="22"/>
                <w:szCs w:val="22"/>
              </w:rPr>
              <w:t>ъ</w:t>
            </w:r>
            <w:r w:rsidRPr="00325D2F">
              <w:rPr>
                <w:sz w:val="22"/>
                <w:szCs w:val="22"/>
              </w:rPr>
              <w:t>ектов малого и среднего предпринимател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 xml:space="preserve">ства в </w:t>
            </w:r>
            <w:r w:rsidR="00B61C25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</w:t>
            </w:r>
            <w:r w:rsidRPr="00325D2F">
              <w:rPr>
                <w:sz w:val="22"/>
                <w:szCs w:val="22"/>
              </w:rPr>
              <w:t>е</w:t>
            </w:r>
            <w:r w:rsidRPr="00325D2F">
              <w:rPr>
                <w:sz w:val="22"/>
                <w:szCs w:val="22"/>
              </w:rPr>
              <w:t>нии»</w:t>
            </w:r>
          </w:p>
        </w:tc>
        <w:tc>
          <w:tcPr>
            <w:tcW w:w="1701" w:type="dxa"/>
          </w:tcPr>
          <w:p w14:paraId="72D46E32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5A947A22" w14:textId="77777777" w:rsidR="005514B9" w:rsidRPr="00325D2F" w:rsidRDefault="00113B9E" w:rsidP="00DE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Тиняева</w:t>
            </w:r>
            <w:proofErr w:type="spellEnd"/>
            <w:r>
              <w:rPr>
                <w:sz w:val="22"/>
                <w:szCs w:val="22"/>
              </w:rPr>
              <w:t xml:space="preserve"> Е.Н</w:t>
            </w:r>
            <w:r w:rsidR="005514B9" w:rsidRPr="00325D2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0D1E61DE" w14:textId="77777777" w:rsidR="005514B9" w:rsidRPr="000B0740" w:rsidRDefault="005514B9" w:rsidP="00DE59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</w:tcPr>
          <w:p w14:paraId="619D2A42" w14:textId="77777777"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656B110C" w14:textId="77777777"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14:paraId="5779E8DA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7AE6D7D2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04F29153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68BDBE58" w14:textId="77777777"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23C21B7" w14:textId="77777777"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13B986F6" w14:textId="77777777" w:rsidTr="001B1B4B">
        <w:trPr>
          <w:tblCellSpacing w:w="5" w:type="nil"/>
        </w:trPr>
        <w:tc>
          <w:tcPr>
            <w:tcW w:w="600" w:type="dxa"/>
          </w:tcPr>
          <w:p w14:paraId="08D6A546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</w:tcPr>
          <w:p w14:paraId="2D8F231B" w14:textId="77777777"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1.1.</w:t>
            </w:r>
          </w:p>
          <w:p w14:paraId="674290E2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B61C25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>ском поселении</w:t>
            </w:r>
          </w:p>
        </w:tc>
        <w:tc>
          <w:tcPr>
            <w:tcW w:w="1701" w:type="dxa"/>
          </w:tcPr>
          <w:p w14:paraId="7FBD1247" w14:textId="77777777" w:rsidR="005514B9" w:rsidRPr="00325D2F" w:rsidRDefault="005514B9" w:rsidP="00B61C25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13732861" w14:textId="77777777" w:rsidR="005514B9" w:rsidRPr="00780FCD" w:rsidRDefault="005514B9" w:rsidP="00DE591A">
            <w:pPr>
              <w:jc w:val="both"/>
            </w:pPr>
            <w:r w:rsidRPr="00780FCD"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>
              <w:t xml:space="preserve">Администрации </w:t>
            </w:r>
            <w:r w:rsidR="00B61C25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селения, организация со</w:t>
            </w:r>
            <w:r w:rsidRPr="00780FCD">
              <w:softHyphen/>
              <w:t>провождения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 w:rsidR="00B61C25"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поселения.</w:t>
            </w:r>
          </w:p>
        </w:tc>
        <w:tc>
          <w:tcPr>
            <w:tcW w:w="1276" w:type="dxa"/>
          </w:tcPr>
          <w:p w14:paraId="43E0CB02" w14:textId="77777777" w:rsidR="005514B9" w:rsidRPr="00546453" w:rsidRDefault="005514B9" w:rsidP="00113B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21D8E74B" w14:textId="77777777" w:rsidR="005514B9" w:rsidRPr="00546453" w:rsidRDefault="005514B9" w:rsidP="00113B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192DDA60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</w:tcPr>
          <w:p w14:paraId="0F1F5C36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41213419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31D86A91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67CFB17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5D1B85C7" w14:textId="77777777" w:rsidTr="001B1B4B">
        <w:trPr>
          <w:tblCellSpacing w:w="5" w:type="nil"/>
        </w:trPr>
        <w:tc>
          <w:tcPr>
            <w:tcW w:w="600" w:type="dxa"/>
          </w:tcPr>
          <w:p w14:paraId="4F7B4A88" w14:textId="77777777"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</w:tcPr>
          <w:p w14:paraId="47E721F7" w14:textId="77777777"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1.2.</w:t>
            </w:r>
          </w:p>
          <w:p w14:paraId="090EE36A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14:paraId="1B371574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B3EC29B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21BC8861" w14:textId="77777777" w:rsidR="005514B9" w:rsidRPr="00780FCD" w:rsidRDefault="005514B9" w:rsidP="00DE591A">
            <w:r w:rsidRPr="00780FCD">
              <w:t>Повышение ин</w:t>
            </w:r>
            <w:r w:rsidRPr="00780FCD">
              <w:softHyphen/>
              <w:t>формированности субъектов МСП, ор</w:t>
            </w:r>
            <w:r w:rsidRPr="00780FCD">
              <w:softHyphen/>
              <w:t>ганизаций, образу</w:t>
            </w:r>
            <w:r w:rsidRPr="00780FCD">
              <w:softHyphen/>
              <w:t>ющих инфраструк</w:t>
            </w:r>
            <w:r w:rsidRPr="00780FCD">
              <w:softHyphen/>
              <w:t>туру поддержки субъектов МСП, и специалистов орга</w:t>
            </w:r>
            <w:r w:rsidRPr="00780FCD">
              <w:softHyphen/>
              <w:t>нов местного само</w:t>
            </w:r>
            <w:r w:rsidRPr="00780FCD">
              <w:softHyphen/>
              <w:t xml:space="preserve">управления </w:t>
            </w:r>
            <w:r w:rsidR="00B61C25">
              <w:t>Веселовского</w:t>
            </w:r>
            <w:r w:rsidRPr="00780FCD">
              <w:t xml:space="preserve"> сельского посел</w:t>
            </w:r>
            <w:r w:rsidRPr="00780FCD">
              <w:t>е</w:t>
            </w:r>
            <w:r w:rsidRPr="00780FCD">
              <w:t>ния, кури</w:t>
            </w:r>
            <w:r w:rsidRPr="00780FCD">
              <w:softHyphen/>
              <w:t>рующих вопросы развития пре</w:t>
            </w:r>
            <w:r w:rsidRPr="00780FCD">
              <w:t>д</w:t>
            </w:r>
            <w:r w:rsidRPr="00780FCD">
              <w:t>при</w:t>
            </w:r>
            <w:r w:rsidRPr="00780FCD">
              <w:softHyphen/>
              <w:t>нимательства; оказание мето</w:t>
            </w:r>
            <w:r w:rsidRPr="00780FCD">
              <w:softHyphen/>
              <w:t>дической помощи субъектам МСП; создание эффек</w:t>
            </w:r>
            <w:r w:rsidRPr="00780FCD">
              <w:softHyphen/>
              <w:t>тивного механизма оперативного ин</w:t>
            </w:r>
            <w:r w:rsidRPr="00780FCD">
              <w:softHyphen/>
              <w:t>формирования субъектов МСП, ор</w:t>
            </w:r>
            <w:r w:rsidRPr="00780FCD">
              <w:softHyphen/>
              <w:t>ганов местного са</w:t>
            </w:r>
            <w:r w:rsidRPr="00780FCD">
              <w:softHyphen/>
              <w:t>моуправления и всех желающих  со</w:t>
            </w:r>
            <w:r w:rsidRPr="00780FCD">
              <w:softHyphen/>
              <w:t>здать собственное дело</w:t>
            </w:r>
          </w:p>
        </w:tc>
        <w:tc>
          <w:tcPr>
            <w:tcW w:w="1276" w:type="dxa"/>
          </w:tcPr>
          <w:p w14:paraId="58C8C36F" w14:textId="77777777" w:rsidR="005514B9" w:rsidRPr="00546453" w:rsidRDefault="005514B9" w:rsidP="00113B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28FE5D21" w14:textId="77777777" w:rsidR="005514B9" w:rsidRPr="00546453" w:rsidRDefault="005514B9" w:rsidP="00113B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414792BB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</w:tcPr>
          <w:p w14:paraId="71D4DE4E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0E615664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473BFE23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63916D50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62676D49" w14:textId="77777777" w:rsidTr="001B1B4B">
        <w:trPr>
          <w:tblCellSpacing w:w="5" w:type="nil"/>
        </w:trPr>
        <w:tc>
          <w:tcPr>
            <w:tcW w:w="600" w:type="dxa"/>
          </w:tcPr>
          <w:p w14:paraId="03E81CD5" w14:textId="77777777"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</w:tcPr>
          <w:p w14:paraId="7AA6BC51" w14:textId="77777777"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14:paraId="69935E51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t xml:space="preserve">Главе </w:t>
            </w:r>
            <w:r w:rsidR="00B61C25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</w:t>
            </w:r>
            <w:r w:rsidRPr="00325D2F">
              <w:rPr>
                <w:sz w:val="22"/>
                <w:szCs w:val="22"/>
              </w:rPr>
              <w:t>о</w:t>
            </w:r>
            <w:r w:rsidRPr="00325D2F">
              <w:rPr>
                <w:sz w:val="22"/>
                <w:szCs w:val="22"/>
              </w:rPr>
              <w:t>селения</w:t>
            </w:r>
          </w:p>
          <w:p w14:paraId="55964309" w14:textId="77777777"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</w:tcPr>
          <w:p w14:paraId="0096828C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291AD2E8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Обеспечение функционирования Совета по инвестициям при Главе </w:t>
            </w:r>
            <w:r>
              <w:t xml:space="preserve">Администрации </w:t>
            </w:r>
            <w:r w:rsidR="00B61C25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 на постоянной основе;</w:t>
            </w:r>
          </w:p>
          <w:p w14:paraId="0519E1E8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Выявление наиболее острых проблем, связанных с ведением бизнеса  в </w:t>
            </w:r>
            <w:r w:rsidR="00B61C25">
              <w:t>Веселовском</w:t>
            </w:r>
            <w:r w:rsidRPr="00780FCD">
              <w:t xml:space="preserve"> сельском поселении, анализа ситуации, выработки  и принятии  управленческих решений;</w:t>
            </w:r>
          </w:p>
          <w:p w14:paraId="4CFC352B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</w:tcPr>
          <w:p w14:paraId="02909771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E798F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</w:tc>
        <w:tc>
          <w:tcPr>
            <w:tcW w:w="1559" w:type="dxa"/>
          </w:tcPr>
          <w:p w14:paraId="465A1C92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06F1AA" w14:textId="77777777" w:rsidR="005514B9" w:rsidRPr="000B0740" w:rsidRDefault="005514B9" w:rsidP="00113B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4771CD7D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</w:tcPr>
          <w:p w14:paraId="73E5203B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</w:tcPr>
          <w:p w14:paraId="38125FE2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</w:tcPr>
          <w:p w14:paraId="33F54309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</w:tcPr>
          <w:p w14:paraId="63197341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5514B9" w:rsidRPr="001B0FF1" w14:paraId="43D49A64" w14:textId="77777777" w:rsidTr="001B1B4B">
        <w:trPr>
          <w:tblCellSpacing w:w="5" w:type="nil"/>
        </w:trPr>
        <w:tc>
          <w:tcPr>
            <w:tcW w:w="600" w:type="dxa"/>
          </w:tcPr>
          <w:p w14:paraId="34D88035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70BB404D" w14:textId="77777777" w:rsidR="005514B9" w:rsidRPr="00325D2F" w:rsidRDefault="005514B9" w:rsidP="00DE591A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14:paraId="5A9EBC03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169FAA9D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14:paraId="0661159E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5586F3F0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3549181A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502E7616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2174FF43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20717BF1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3CAC94C8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14:paraId="4E33D115" w14:textId="77777777"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</w:t>
      </w:r>
    </w:p>
    <w:p w14:paraId="34E8FBE7" w14:textId="77777777" w:rsidR="004C650D" w:rsidRDefault="00761556" w:rsidP="005514B9">
      <w:pPr>
        <w:widowControl w:val="0"/>
        <w:autoSpaceDE w:val="0"/>
        <w:autoSpaceDN w:val="0"/>
        <w:adjustRightInd w:val="0"/>
        <w:ind w:firstLine="540"/>
        <w:jc w:val="both"/>
      </w:pPr>
      <w:r w:rsidRPr="001B0FF1">
        <w:rPr>
          <w:sz w:val="24"/>
          <w:szCs w:val="24"/>
        </w:rPr>
        <w:t>&lt;1&gt; Под отчетной датой понимается первое число месяца, следующего за отчетным периодом.</w:t>
      </w:r>
      <w:r w:rsidR="00463482">
        <w:t xml:space="preserve">                                                                                                                                                                 </w:t>
      </w:r>
    </w:p>
    <w:p w14:paraId="6914AE9F" w14:textId="77777777" w:rsidR="004C650D" w:rsidRDefault="004C650D" w:rsidP="00463482">
      <w:pPr>
        <w:jc w:val="center"/>
        <w:rPr>
          <w:sz w:val="28"/>
          <w:szCs w:val="28"/>
        </w:rPr>
      </w:pPr>
    </w:p>
    <w:p w14:paraId="597C0491" w14:textId="77777777" w:rsidR="004C650D" w:rsidRDefault="004C650D" w:rsidP="00463482">
      <w:pPr>
        <w:jc w:val="center"/>
        <w:rPr>
          <w:sz w:val="28"/>
          <w:szCs w:val="28"/>
        </w:rPr>
      </w:pPr>
    </w:p>
    <w:p w14:paraId="05C823B8" w14:textId="77777777" w:rsidR="004C650D" w:rsidRDefault="004C650D" w:rsidP="00463482">
      <w:pPr>
        <w:jc w:val="center"/>
        <w:rPr>
          <w:sz w:val="28"/>
          <w:szCs w:val="28"/>
        </w:rPr>
      </w:pPr>
    </w:p>
    <w:p w14:paraId="6A0EF2AD" w14:textId="77777777" w:rsidR="00121769" w:rsidRDefault="00121769" w:rsidP="00463482">
      <w:pPr>
        <w:jc w:val="center"/>
        <w:rPr>
          <w:sz w:val="28"/>
          <w:szCs w:val="28"/>
        </w:rPr>
      </w:pPr>
    </w:p>
    <w:p w14:paraId="5A80D6D3" w14:textId="77777777"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14:paraId="1BBE3FC9" w14:textId="77777777"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14:paraId="6CA1C168" w14:textId="77777777"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>» на 20</w:t>
      </w:r>
      <w:r w:rsidR="00113B9E">
        <w:rPr>
          <w:sz w:val="28"/>
          <w:szCs w:val="28"/>
        </w:rPr>
        <w:t>20</w:t>
      </w:r>
      <w:r w:rsidRPr="00121769">
        <w:rPr>
          <w:sz w:val="28"/>
          <w:szCs w:val="28"/>
        </w:rPr>
        <w:t xml:space="preserve"> год </w:t>
      </w:r>
    </w:p>
    <w:p w14:paraId="1485A640" w14:textId="77777777"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1 полугодия </w:t>
      </w:r>
      <w:r w:rsidRPr="00121769">
        <w:rPr>
          <w:rFonts w:ascii="Times New Roman" w:hAnsi="Times New Roman" w:cs="Times New Roman"/>
          <w:sz w:val="28"/>
          <w:szCs w:val="28"/>
        </w:rPr>
        <w:t>20</w:t>
      </w:r>
      <w:r w:rsidR="00113B9E">
        <w:rPr>
          <w:rFonts w:ascii="Times New Roman" w:hAnsi="Times New Roman" w:cs="Times New Roman"/>
          <w:sz w:val="28"/>
          <w:szCs w:val="28"/>
        </w:rPr>
        <w:t>20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66479547" w14:textId="77777777"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36AF30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ная программа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 xml:space="preserve">» утверждена постановлением </w:t>
      </w:r>
      <w:r>
        <w:rPr>
          <w:sz w:val="28"/>
          <w:szCs w:val="28"/>
        </w:rPr>
        <w:t xml:space="preserve">Администрации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B61C25">
        <w:rPr>
          <w:sz w:val="28"/>
          <w:szCs w:val="28"/>
        </w:rPr>
        <w:t>22.10</w:t>
      </w:r>
      <w:r w:rsidRPr="00121769">
        <w:rPr>
          <w:sz w:val="28"/>
          <w:szCs w:val="28"/>
        </w:rPr>
        <w:t>.201</w:t>
      </w:r>
      <w:r w:rsidR="00B61C25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B61C25">
        <w:rPr>
          <w:sz w:val="28"/>
          <w:szCs w:val="28"/>
        </w:rPr>
        <w:t>74</w:t>
      </w:r>
      <w:r w:rsidRPr="0012176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муниципаль</w:t>
      </w:r>
      <w:r w:rsidRPr="00121769">
        <w:rPr>
          <w:sz w:val="28"/>
          <w:szCs w:val="28"/>
        </w:rPr>
        <w:t xml:space="preserve">ная программа). </w:t>
      </w:r>
    </w:p>
    <w:p w14:paraId="43EBC1F1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в 20</w:t>
      </w:r>
      <w:r w:rsidR="00113B9E">
        <w:rPr>
          <w:sz w:val="28"/>
          <w:szCs w:val="28"/>
        </w:rPr>
        <w:t>20</w:t>
      </w:r>
      <w:r w:rsidRPr="00121769">
        <w:rPr>
          <w:sz w:val="28"/>
          <w:szCs w:val="28"/>
        </w:rPr>
        <w:t xml:space="preserve"> году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программой </w:t>
      </w:r>
      <w:r w:rsidR="00D13CA9">
        <w:rPr>
          <w:sz w:val="28"/>
          <w:szCs w:val="28"/>
        </w:rPr>
        <w:t xml:space="preserve">финансирование не </w:t>
      </w:r>
      <w:r w:rsidRPr="00121769">
        <w:rPr>
          <w:sz w:val="28"/>
          <w:szCs w:val="28"/>
        </w:rPr>
        <w:t>предусмотрено</w:t>
      </w:r>
      <w:r w:rsidRPr="00121769">
        <w:rPr>
          <w:kern w:val="2"/>
          <w:sz w:val="28"/>
          <w:szCs w:val="28"/>
        </w:rPr>
        <w:t>.</w:t>
      </w:r>
    </w:p>
    <w:p w14:paraId="467C1DE8" w14:textId="77777777" w:rsidR="00121769" w:rsidRPr="0012176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121769" w:rsidRPr="00121769">
        <w:rPr>
          <w:sz w:val="28"/>
          <w:szCs w:val="28"/>
        </w:rPr>
        <w:t>ная программа включает в себя следующие подпрограммы:</w:t>
      </w:r>
    </w:p>
    <w:p w14:paraId="22942194" w14:textId="77777777" w:rsidR="00121769" w:rsidRPr="005514B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5514B9">
        <w:rPr>
          <w:sz w:val="28"/>
          <w:szCs w:val="28"/>
        </w:rPr>
        <w:t>подпрограмма 1 –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B61C25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</w:t>
      </w:r>
      <w:r w:rsidR="00D13CA9" w:rsidRPr="005514B9">
        <w:rPr>
          <w:sz w:val="28"/>
          <w:szCs w:val="28"/>
        </w:rPr>
        <w:t>.</w:t>
      </w:r>
    </w:p>
    <w:p w14:paraId="27D8EB81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>В соответствии с постановлени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>м</w:t>
      </w:r>
      <w:r w:rsidR="00D13CA9">
        <w:rPr>
          <w:sz w:val="28"/>
          <w:szCs w:val="28"/>
        </w:rPr>
        <w:t>и</w:t>
      </w:r>
      <w:r w:rsidRPr="00121769">
        <w:rPr>
          <w:sz w:val="28"/>
          <w:szCs w:val="28"/>
        </w:rPr>
        <w:t xml:space="preserve"> </w:t>
      </w:r>
      <w:r w:rsidR="00D13CA9">
        <w:rPr>
          <w:sz w:val="28"/>
          <w:szCs w:val="28"/>
        </w:rPr>
        <w:t xml:space="preserve">Администрации </w:t>
      </w:r>
      <w:r w:rsidR="00B61C25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113B9E">
        <w:rPr>
          <w:sz w:val="28"/>
          <w:szCs w:val="28"/>
        </w:rPr>
        <w:t>27.12</w:t>
      </w:r>
      <w:r w:rsidRPr="00121769">
        <w:rPr>
          <w:sz w:val="28"/>
          <w:szCs w:val="28"/>
        </w:rPr>
        <w:t>.201</w:t>
      </w:r>
      <w:r w:rsidR="00113B9E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№ </w:t>
      </w:r>
      <w:r w:rsidR="00B61C25">
        <w:rPr>
          <w:sz w:val="28"/>
          <w:szCs w:val="28"/>
        </w:rPr>
        <w:t>1</w:t>
      </w:r>
      <w:r w:rsidR="00D13CA9">
        <w:rPr>
          <w:sz w:val="28"/>
          <w:szCs w:val="28"/>
        </w:rPr>
        <w:t>9</w:t>
      </w:r>
      <w:r w:rsidR="00B61C25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утвержден план реализации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B61C25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>» на 20</w:t>
      </w:r>
      <w:r w:rsidR="00113B9E">
        <w:rPr>
          <w:sz w:val="28"/>
          <w:szCs w:val="28"/>
        </w:rPr>
        <w:t>20</w:t>
      </w:r>
      <w:r w:rsidRPr="00121769">
        <w:rPr>
          <w:sz w:val="28"/>
          <w:szCs w:val="28"/>
        </w:rPr>
        <w:t xml:space="preserve"> год.</w:t>
      </w:r>
    </w:p>
    <w:p w14:paraId="47CF8B4E" w14:textId="77777777" w:rsidR="00121769" w:rsidRPr="005514B9" w:rsidRDefault="00121769" w:rsidP="00D13CA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 w:rsidR="005514B9">
        <w:rPr>
          <w:sz w:val="28"/>
          <w:szCs w:val="28"/>
        </w:rPr>
        <w:t>дву</w:t>
      </w:r>
      <w:r w:rsidRPr="00121769">
        <w:rPr>
          <w:sz w:val="28"/>
          <w:szCs w:val="28"/>
        </w:rPr>
        <w:t>х основных мероприятий подпрограммы 1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B61C25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 (далее – подпрограмма 1) на 20</w:t>
      </w:r>
      <w:r w:rsidR="00113B9E">
        <w:rPr>
          <w:sz w:val="28"/>
          <w:szCs w:val="28"/>
        </w:rPr>
        <w:t>20</w:t>
      </w:r>
      <w:r w:rsidRPr="005514B9">
        <w:rPr>
          <w:sz w:val="28"/>
          <w:szCs w:val="28"/>
        </w:rPr>
        <w:t xml:space="preserve"> год </w:t>
      </w:r>
      <w:r w:rsidR="00D13CA9" w:rsidRPr="005514B9">
        <w:rPr>
          <w:sz w:val="28"/>
          <w:szCs w:val="28"/>
        </w:rPr>
        <w:t xml:space="preserve">финансирование не предусмотрено. </w:t>
      </w:r>
    </w:p>
    <w:p w14:paraId="00200835" w14:textId="77777777" w:rsidR="00D13CA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Из </w:t>
      </w:r>
      <w:r w:rsidR="005514B9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мероприятий подпрограммы 1 по состоянию на 01.0</w:t>
      </w:r>
      <w:r w:rsidR="00D13CA9">
        <w:rPr>
          <w:sz w:val="28"/>
          <w:szCs w:val="28"/>
        </w:rPr>
        <w:t>7</w:t>
      </w:r>
      <w:r w:rsidRPr="00121769">
        <w:rPr>
          <w:sz w:val="28"/>
          <w:szCs w:val="28"/>
        </w:rPr>
        <w:t>.20</w:t>
      </w:r>
      <w:r w:rsidR="00113B9E">
        <w:rPr>
          <w:sz w:val="28"/>
          <w:szCs w:val="28"/>
        </w:rPr>
        <w:t>20</w:t>
      </w:r>
      <w:r w:rsidRPr="00121769">
        <w:rPr>
          <w:sz w:val="28"/>
          <w:szCs w:val="28"/>
        </w:rPr>
        <w:t xml:space="preserve"> – </w:t>
      </w:r>
      <w:r w:rsidR="0004697A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мероприятия реализуются своевременно</w:t>
      </w:r>
      <w:r w:rsidR="00D13CA9">
        <w:rPr>
          <w:sz w:val="28"/>
          <w:szCs w:val="28"/>
        </w:rPr>
        <w:t>,</w:t>
      </w:r>
      <w:r w:rsidRPr="00121769">
        <w:rPr>
          <w:sz w:val="28"/>
          <w:szCs w:val="28"/>
        </w:rPr>
        <w:t xml:space="preserve"> </w:t>
      </w:r>
      <w:r w:rsidR="005514B9">
        <w:rPr>
          <w:sz w:val="28"/>
          <w:szCs w:val="28"/>
        </w:rPr>
        <w:t xml:space="preserve">2 </w:t>
      </w:r>
      <w:r w:rsidRPr="00121769">
        <w:rPr>
          <w:sz w:val="28"/>
          <w:szCs w:val="28"/>
        </w:rPr>
        <w:t>мероприятия выполнены</w:t>
      </w:r>
      <w:r w:rsidR="00113B9E">
        <w:rPr>
          <w:sz w:val="28"/>
          <w:szCs w:val="28"/>
        </w:rPr>
        <w:t xml:space="preserve"> без средств финансирования</w:t>
      </w:r>
      <w:r w:rsidRPr="00121769">
        <w:rPr>
          <w:sz w:val="28"/>
          <w:szCs w:val="28"/>
        </w:rPr>
        <w:t xml:space="preserve">: </w:t>
      </w:r>
    </w:p>
    <w:p w14:paraId="67E776B3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- проведена оценка регулирующего воздействия муниципальных нормативных правовых актов, влияющих на привлечение инвестиций; </w:t>
      </w:r>
    </w:p>
    <w:p w14:paraId="35C199A1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работа Совета по инвестициям при Главе Администрации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 xml:space="preserve">селения;                         </w:t>
      </w:r>
    </w:p>
    <w:p w14:paraId="5F2F8D3A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организовано со</w:t>
      </w:r>
      <w:r w:rsidRPr="0004697A">
        <w:rPr>
          <w:sz w:val="28"/>
          <w:szCs w:val="28"/>
        </w:rPr>
        <w:softHyphen/>
        <w:t>провождения и мо</w:t>
      </w:r>
      <w:r w:rsidRPr="0004697A">
        <w:rPr>
          <w:sz w:val="28"/>
          <w:szCs w:val="28"/>
        </w:rPr>
        <w:softHyphen/>
        <w:t>ниторинг инвести</w:t>
      </w:r>
      <w:r w:rsidRPr="0004697A">
        <w:rPr>
          <w:sz w:val="28"/>
          <w:szCs w:val="28"/>
        </w:rPr>
        <w:softHyphen/>
        <w:t>ционных проектов, имеющих соци</w:t>
      </w:r>
      <w:r w:rsidRPr="0004697A">
        <w:rPr>
          <w:sz w:val="28"/>
          <w:szCs w:val="28"/>
        </w:rPr>
        <w:softHyphen/>
        <w:t>ально-экономиче</w:t>
      </w:r>
      <w:r w:rsidRPr="0004697A">
        <w:rPr>
          <w:sz w:val="28"/>
          <w:szCs w:val="28"/>
        </w:rPr>
        <w:softHyphen/>
        <w:t xml:space="preserve">ское значение для развития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</w:t>
      </w:r>
      <w:r w:rsidRPr="0004697A">
        <w:rPr>
          <w:sz w:val="28"/>
          <w:szCs w:val="28"/>
        </w:rPr>
        <w:t>ь</w:t>
      </w:r>
      <w:r w:rsidRPr="0004697A">
        <w:rPr>
          <w:sz w:val="28"/>
          <w:szCs w:val="28"/>
        </w:rPr>
        <w:t>ского поселения;</w:t>
      </w:r>
    </w:p>
    <w:p w14:paraId="3E49DECF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ин</w:t>
      </w:r>
      <w:r w:rsidRPr="0004697A">
        <w:rPr>
          <w:sz w:val="28"/>
          <w:szCs w:val="28"/>
        </w:rPr>
        <w:softHyphen/>
        <w:t>формирование субъектов МСП, ор</w:t>
      </w:r>
      <w:r w:rsidRPr="0004697A">
        <w:rPr>
          <w:sz w:val="28"/>
          <w:szCs w:val="28"/>
        </w:rPr>
        <w:softHyphen/>
        <w:t>ганизаций, образу</w:t>
      </w:r>
      <w:r w:rsidRPr="0004697A">
        <w:rPr>
          <w:sz w:val="28"/>
          <w:szCs w:val="28"/>
        </w:rPr>
        <w:softHyphen/>
        <w:t>ющих инфраструк</w:t>
      </w:r>
      <w:r w:rsidRPr="0004697A">
        <w:rPr>
          <w:sz w:val="28"/>
          <w:szCs w:val="28"/>
        </w:rPr>
        <w:softHyphen/>
        <w:t>туру поддержки субъектов МСП.</w:t>
      </w:r>
    </w:p>
    <w:p w14:paraId="32F584E4" w14:textId="77777777" w:rsidR="00121769" w:rsidRPr="00121769" w:rsidRDefault="00121769" w:rsidP="00121769">
      <w:pPr>
        <w:ind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>Достижение</w:t>
      </w:r>
      <w:r w:rsidRPr="00121769">
        <w:rPr>
          <w:sz w:val="28"/>
          <w:szCs w:val="28"/>
        </w:rPr>
        <w:t xml:space="preserve"> целей и задач подпрограммы 1 оценивается на основании </w:t>
      </w:r>
      <w:r w:rsidR="00D13CA9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контрольн</w:t>
      </w:r>
      <w:r w:rsidR="00D13CA9">
        <w:rPr>
          <w:sz w:val="28"/>
          <w:szCs w:val="28"/>
        </w:rPr>
        <w:t>ого</w:t>
      </w:r>
      <w:r w:rsidRPr="00121769">
        <w:rPr>
          <w:sz w:val="28"/>
          <w:szCs w:val="28"/>
        </w:rPr>
        <w:t xml:space="preserve"> событи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 xml:space="preserve">. </w:t>
      </w:r>
    </w:p>
    <w:p w14:paraId="0FF7E291" w14:textId="77777777" w:rsidR="0004697A" w:rsidRPr="0004697A" w:rsidRDefault="0004697A" w:rsidP="000469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1769" w:rsidRPr="0004697A">
        <w:rPr>
          <w:sz w:val="28"/>
          <w:szCs w:val="28"/>
        </w:rPr>
        <w:t>По 1 контрольному событию</w:t>
      </w:r>
      <w:r w:rsidR="0046761F" w:rsidRPr="0004697A">
        <w:rPr>
          <w:sz w:val="28"/>
          <w:szCs w:val="28"/>
        </w:rPr>
        <w:t xml:space="preserve"> </w:t>
      </w:r>
      <w:r w:rsidR="00121769" w:rsidRPr="0004697A">
        <w:rPr>
          <w:sz w:val="28"/>
          <w:szCs w:val="28"/>
        </w:rPr>
        <w:t xml:space="preserve">по итогам </w:t>
      </w:r>
      <w:r w:rsidR="0046761F" w:rsidRPr="0004697A">
        <w:rPr>
          <w:sz w:val="28"/>
          <w:szCs w:val="28"/>
        </w:rPr>
        <w:t xml:space="preserve">1 полугодия </w:t>
      </w:r>
      <w:r w:rsidR="00121769" w:rsidRPr="0004697A">
        <w:rPr>
          <w:sz w:val="28"/>
          <w:szCs w:val="28"/>
        </w:rPr>
        <w:t>20</w:t>
      </w:r>
      <w:r w:rsidR="00113B9E">
        <w:rPr>
          <w:sz w:val="28"/>
          <w:szCs w:val="28"/>
        </w:rPr>
        <w:t>20</w:t>
      </w:r>
      <w:r w:rsidR="00121769" w:rsidRPr="0004697A">
        <w:rPr>
          <w:sz w:val="28"/>
          <w:szCs w:val="28"/>
        </w:rPr>
        <w:t xml:space="preserve"> года</w:t>
      </w:r>
      <w:r w:rsidR="003B019E" w:rsidRPr="0004697A">
        <w:rPr>
          <w:sz w:val="28"/>
          <w:szCs w:val="28"/>
        </w:rPr>
        <w:t xml:space="preserve"> -</w:t>
      </w:r>
      <w:r w:rsidR="00121769" w:rsidRPr="0004697A">
        <w:rPr>
          <w:sz w:val="28"/>
          <w:szCs w:val="28"/>
        </w:rPr>
        <w:t xml:space="preserve"> </w:t>
      </w:r>
      <w:r w:rsidR="003B019E" w:rsidRPr="0004697A">
        <w:rPr>
          <w:sz w:val="28"/>
          <w:szCs w:val="28"/>
        </w:rPr>
        <w:t>Обеспечен</w:t>
      </w:r>
      <w:r w:rsidRPr="0004697A">
        <w:rPr>
          <w:sz w:val="28"/>
          <w:szCs w:val="28"/>
        </w:rPr>
        <w:t>о</w:t>
      </w:r>
      <w:r w:rsidR="003B019E" w:rsidRPr="0004697A">
        <w:rPr>
          <w:sz w:val="28"/>
          <w:szCs w:val="28"/>
        </w:rPr>
        <w:t xml:space="preserve"> </w:t>
      </w:r>
      <w:r w:rsidRPr="0004697A">
        <w:rPr>
          <w:sz w:val="28"/>
          <w:szCs w:val="28"/>
        </w:rPr>
        <w:t xml:space="preserve">функционирование Совета по инвестициям при Главе Администрации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>селения на постоянной основе</w:t>
      </w:r>
      <w:r>
        <w:rPr>
          <w:sz w:val="28"/>
          <w:szCs w:val="28"/>
        </w:rPr>
        <w:t>.</w:t>
      </w:r>
    </w:p>
    <w:p w14:paraId="33BB8FF2" w14:textId="77777777" w:rsidR="00121769" w:rsidRPr="0004697A" w:rsidRDefault="00121769" w:rsidP="0004697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7A">
        <w:rPr>
          <w:rFonts w:ascii="Times New Roman" w:hAnsi="Times New Roman" w:cs="Times New Roman"/>
          <w:sz w:val="28"/>
          <w:szCs w:val="28"/>
        </w:rPr>
        <w:t xml:space="preserve">В ходе анализа исполнения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B61C25">
        <w:rPr>
          <w:rFonts w:ascii="Times New Roman" w:hAnsi="Times New Roman" w:cs="Times New Roman"/>
          <w:sz w:val="28"/>
          <w:szCs w:val="28"/>
        </w:rPr>
        <w:t>Веселовского</w:t>
      </w:r>
      <w:r w:rsidR="003B019E" w:rsidRPr="000469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697A">
        <w:rPr>
          <w:rFonts w:ascii="Times New Roman" w:hAnsi="Times New Roman" w:cs="Times New Roman"/>
          <w:sz w:val="28"/>
          <w:szCs w:val="28"/>
        </w:rPr>
        <w:t xml:space="preserve"> «</w:t>
      </w:r>
      <w:r w:rsidR="005514B9" w:rsidRPr="0004697A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Pr="0004697A">
        <w:rPr>
          <w:rFonts w:ascii="Times New Roman" w:hAnsi="Times New Roman" w:cs="Times New Roman"/>
          <w:sz w:val="28"/>
          <w:szCs w:val="28"/>
        </w:rPr>
        <w:t>» на 20</w:t>
      </w:r>
      <w:r w:rsidR="00E74601">
        <w:rPr>
          <w:rFonts w:ascii="Times New Roman" w:hAnsi="Times New Roman" w:cs="Times New Roman"/>
          <w:sz w:val="28"/>
          <w:szCs w:val="28"/>
        </w:rPr>
        <w:t>20</w:t>
      </w:r>
      <w:r w:rsidRPr="0004697A">
        <w:rPr>
          <w:rFonts w:ascii="Times New Roman" w:hAnsi="Times New Roman" w:cs="Times New Roman"/>
          <w:sz w:val="28"/>
          <w:szCs w:val="28"/>
        </w:rPr>
        <w:t xml:space="preserve">год по итогам </w:t>
      </w:r>
      <w:r w:rsidR="003B019E" w:rsidRPr="0004697A">
        <w:rPr>
          <w:rFonts w:ascii="Times New Roman" w:hAnsi="Times New Roman" w:cs="Times New Roman"/>
          <w:sz w:val="28"/>
          <w:szCs w:val="28"/>
        </w:rPr>
        <w:t>1 полугодия</w:t>
      </w:r>
      <w:r w:rsidRPr="0004697A">
        <w:rPr>
          <w:rFonts w:ascii="Times New Roman" w:hAnsi="Times New Roman" w:cs="Times New Roman"/>
          <w:sz w:val="28"/>
          <w:szCs w:val="28"/>
        </w:rPr>
        <w:t xml:space="preserve"> 20</w:t>
      </w:r>
      <w:r w:rsidR="00E74601">
        <w:rPr>
          <w:rFonts w:ascii="Times New Roman" w:hAnsi="Times New Roman" w:cs="Times New Roman"/>
          <w:sz w:val="28"/>
          <w:szCs w:val="28"/>
        </w:rPr>
        <w:t>20</w:t>
      </w:r>
      <w:r w:rsidRPr="0004697A">
        <w:rPr>
          <w:rFonts w:ascii="Times New Roman" w:hAnsi="Times New Roman" w:cs="Times New Roman"/>
          <w:sz w:val="28"/>
          <w:szCs w:val="28"/>
        </w:rPr>
        <w:t xml:space="preserve"> года установлено отсутствие фактов невыполнения мероприятий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>ной программы либо несоблюдения сроков их исполнения.</w:t>
      </w:r>
    </w:p>
    <w:p w14:paraId="3D8E0464" w14:textId="77777777" w:rsidR="00121769" w:rsidRDefault="00121769" w:rsidP="00463482">
      <w:pPr>
        <w:jc w:val="center"/>
        <w:rPr>
          <w:sz w:val="28"/>
          <w:szCs w:val="28"/>
        </w:rPr>
      </w:pPr>
    </w:p>
    <w:p w14:paraId="0C4B4321" w14:textId="77777777" w:rsidR="003B019E" w:rsidRDefault="003B019E" w:rsidP="00463482">
      <w:pPr>
        <w:jc w:val="center"/>
        <w:rPr>
          <w:sz w:val="28"/>
          <w:szCs w:val="28"/>
        </w:rPr>
      </w:pPr>
    </w:p>
    <w:p w14:paraId="3E5AF173" w14:textId="77777777" w:rsidR="00987B60" w:rsidRDefault="00987B60" w:rsidP="00987B60">
      <w:pPr>
        <w:jc w:val="center"/>
        <w:rPr>
          <w:sz w:val="28"/>
          <w:szCs w:val="28"/>
        </w:rPr>
      </w:pPr>
    </w:p>
    <w:sectPr w:rsidR="00987B60" w:rsidSect="003B019E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A7ED" w14:textId="77777777" w:rsidR="001920A1" w:rsidRDefault="001920A1">
      <w:r>
        <w:separator/>
      </w:r>
    </w:p>
  </w:endnote>
  <w:endnote w:type="continuationSeparator" w:id="0">
    <w:p w14:paraId="3BCF5079" w14:textId="77777777" w:rsidR="001920A1" w:rsidRDefault="0019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A5EA" w14:textId="77777777" w:rsidR="001920A1" w:rsidRDefault="001920A1">
      <w:r>
        <w:separator/>
      </w:r>
    </w:p>
  </w:footnote>
  <w:footnote w:type="continuationSeparator" w:id="0">
    <w:p w14:paraId="6874141E" w14:textId="77777777" w:rsidR="001920A1" w:rsidRDefault="0019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3B9E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0A1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1B4B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1903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533E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562B2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10FC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1C25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214B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4601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2759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94021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ADB752"/>
  <w15:chartTrackingRefBased/>
  <w15:docId w15:val="{5E18EEF1-EA6E-45B1-BFF8-6955FC29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1084-5641-4CBD-BB6E-FCC3C9AD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8076</CharactersWithSpaces>
  <SharedDoc>false</SharedDoc>
  <HLinks>
    <vt:vector size="30" baseType="variant">
      <vt:variant>
        <vt:i4>3014783</vt:i4>
      </vt:variant>
      <vt:variant>
        <vt:i4>12</vt:i4>
      </vt:variant>
      <vt:variant>
        <vt:i4>0</vt:i4>
      </vt:variant>
      <vt:variant>
        <vt:i4>5</vt:i4>
      </vt:variant>
      <vt:variant>
        <vt:lpwstr>https://maloluchenskoesp.ru/Users/GAVRIL~1/AppData/Local/Temp/18779510-95526882-95527000.doc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2019-07-02T11:29:00Z</cp:lastPrinted>
  <dcterms:created xsi:type="dcterms:W3CDTF">2025-07-30T19:07:00Z</dcterms:created>
  <dcterms:modified xsi:type="dcterms:W3CDTF">2025-07-30T19:07:00Z</dcterms:modified>
</cp:coreProperties>
</file>